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29AB" w14:textId="7A5043F7" w:rsidR="00F30C2C" w:rsidRPr="00F30C2C" w:rsidRDefault="000B21E4" w:rsidP="00F30C2C">
      <w:pPr>
        <w:pStyle w:val="Tittel"/>
        <w:rPr>
          <w:sz w:val="44"/>
          <w:szCs w:val="44"/>
        </w:rPr>
      </w:pPr>
      <w:r>
        <w:rPr>
          <w:sz w:val="44"/>
          <w:szCs w:val="44"/>
        </w:rPr>
        <w:t xml:space="preserve">Vedlegg: </w:t>
      </w:r>
      <w:r w:rsidR="00F30C2C" w:rsidRPr="00F30C2C">
        <w:rPr>
          <w:sz w:val="44"/>
          <w:szCs w:val="44"/>
        </w:rPr>
        <w:t>Kontrollspørsmål for gjennomgang av vedtak</w:t>
      </w:r>
    </w:p>
    <w:p w14:paraId="4555BEEB" w14:textId="178752A4" w:rsidR="00F30C2C" w:rsidRPr="00F30C2C" w:rsidRDefault="00F30C2C">
      <w:pPr>
        <w:rPr>
          <w:rFonts w:ascii="Calibri" w:hAnsi="Calibri" w:cs="Calibri"/>
          <w:sz w:val="22"/>
          <w:szCs w:val="22"/>
        </w:rPr>
      </w:pPr>
      <w:proofErr w:type="spellStart"/>
      <w:r w:rsidRPr="00F30C2C">
        <w:rPr>
          <w:rFonts w:ascii="Calibri" w:hAnsi="Calibri" w:cs="Calibri"/>
          <w:sz w:val="22"/>
          <w:szCs w:val="22"/>
        </w:rPr>
        <w:t>Vedlegg</w:t>
      </w:r>
      <w:proofErr w:type="spellEnd"/>
      <w:r w:rsidRPr="00F30C2C">
        <w:rPr>
          <w:rFonts w:ascii="Calibri" w:hAnsi="Calibri" w:cs="Calibri"/>
          <w:sz w:val="22"/>
          <w:szCs w:val="22"/>
        </w:rPr>
        <w:t xml:space="preserve"> til </w:t>
      </w:r>
      <w:hyperlink r:id="rId7" w:history="1"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Retningslinje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for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statsforvalterens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behandling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av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vedtak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og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klagesaker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etter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pasient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-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og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brukerrettighetsloven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</w:t>
        </w:r>
        <w:proofErr w:type="spellStart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>kapittel</w:t>
        </w:r>
        <w:proofErr w:type="spellEnd"/>
        <w:r w:rsidRPr="00F30C2C">
          <w:rPr>
            <w:rStyle w:val="Hyperkobling"/>
            <w:rFonts w:ascii="Calibri" w:hAnsi="Calibri" w:cs="Calibri"/>
            <w:color w:val="0070C0"/>
            <w:sz w:val="22"/>
            <w:szCs w:val="22"/>
          </w:rPr>
          <w:t xml:space="preserve"> 4 A</w:t>
        </w:r>
      </w:hyperlink>
      <w:r w:rsidRPr="00F30C2C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30C2C">
        <w:rPr>
          <w:rFonts w:ascii="Calibri" w:hAnsi="Calibri" w:cs="Calibri"/>
          <w:sz w:val="22"/>
          <w:szCs w:val="22"/>
        </w:rPr>
        <w:t>Internserien</w:t>
      </w:r>
      <w:proofErr w:type="spellEnd"/>
      <w:r w:rsidRPr="00F30C2C">
        <w:rPr>
          <w:rFonts w:ascii="Calibri" w:hAnsi="Calibri" w:cs="Calibri"/>
          <w:sz w:val="22"/>
          <w:szCs w:val="22"/>
        </w:rPr>
        <w:t xml:space="preserve"> 1/2025. </w:t>
      </w:r>
      <w:proofErr w:type="spellStart"/>
      <w:r w:rsidRPr="00F30C2C">
        <w:rPr>
          <w:rFonts w:ascii="Calibri" w:hAnsi="Calibri" w:cs="Calibri"/>
          <w:sz w:val="22"/>
          <w:szCs w:val="22"/>
        </w:rPr>
        <w:t>Statens</w:t>
      </w:r>
      <w:proofErr w:type="spellEnd"/>
      <w:r w:rsidRPr="00F30C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0C2C">
        <w:rPr>
          <w:rFonts w:ascii="Calibri" w:hAnsi="Calibri" w:cs="Calibri"/>
          <w:sz w:val="22"/>
          <w:szCs w:val="22"/>
        </w:rPr>
        <w:t>helsetil</w:t>
      </w:r>
      <w:r>
        <w:rPr>
          <w:rFonts w:ascii="Calibri" w:hAnsi="Calibri" w:cs="Calibri"/>
          <w:sz w:val="22"/>
          <w:szCs w:val="22"/>
        </w:rPr>
        <w:t>s</w:t>
      </w:r>
      <w:r w:rsidRPr="00F30C2C">
        <w:rPr>
          <w:rFonts w:ascii="Calibri" w:hAnsi="Calibri" w:cs="Calibri"/>
          <w:sz w:val="22"/>
          <w:szCs w:val="22"/>
        </w:rPr>
        <w:t>yn</w:t>
      </w:r>
      <w:proofErr w:type="spellEnd"/>
      <w:r w:rsidRPr="00F30C2C">
        <w:rPr>
          <w:rFonts w:ascii="Calibri" w:hAnsi="Calibri" w:cs="Calibri"/>
          <w:sz w:val="22"/>
          <w:szCs w:val="22"/>
        </w:rPr>
        <w:t>.</w:t>
      </w:r>
    </w:p>
    <w:p w14:paraId="48C1683F" w14:textId="77777777" w:rsidR="00F30C2C" w:rsidRDefault="00F30C2C"/>
    <w:tbl>
      <w:tblPr>
        <w:tblStyle w:val="TableNormal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"/>
        <w:gridCol w:w="897"/>
        <w:gridCol w:w="5565"/>
        <w:gridCol w:w="904"/>
        <w:gridCol w:w="1552"/>
      </w:tblGrid>
      <w:tr w:rsidR="00F30C2C" w14:paraId="60BE785A" w14:textId="6F9C40A3" w:rsidTr="00F30C2C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EEFB" w14:textId="77777777" w:rsidR="00F30C2C" w:rsidRPr="00F30C2C" w:rsidRDefault="00F30C2C" w:rsidP="00A974D9">
            <w:pPr>
              <w:pStyle w:val="TableParagraph"/>
              <w:spacing w:line="272" w:lineRule="exact"/>
              <w:ind w:left="107"/>
              <w:rPr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7D4A" w14:textId="5B6B5E39" w:rsidR="00F30C2C" w:rsidRPr="00F30C2C" w:rsidRDefault="00F30C2C" w:rsidP="00A974D9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F30C2C">
              <w:rPr>
                <w:b/>
              </w:rPr>
              <w:t>Spm.nr.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2AF7" w14:textId="3D0C9BB3" w:rsidR="00F30C2C" w:rsidRPr="00F30C2C" w:rsidRDefault="00F30C2C" w:rsidP="00A974D9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F30C2C">
              <w:rPr>
                <w:b/>
                <w:spacing w:val="-2"/>
              </w:rPr>
              <w:t>Kontrollspørsmål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3094" w14:textId="0CCE133D" w:rsidR="00F30C2C" w:rsidRPr="00F30C2C" w:rsidRDefault="00F30C2C" w:rsidP="00A974D9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F30C2C">
              <w:rPr>
                <w:b/>
              </w:rPr>
              <w:t>Ja/nei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EBB" w14:textId="5CFC8BA8" w:rsidR="00F30C2C" w:rsidRPr="00F30C2C" w:rsidRDefault="00F30C2C" w:rsidP="00A974D9">
            <w:pPr>
              <w:pStyle w:val="TableParagraph"/>
              <w:spacing w:line="272" w:lineRule="exact"/>
              <w:ind w:left="107"/>
              <w:rPr>
                <w:b/>
                <w:spacing w:val="-2"/>
              </w:rPr>
            </w:pPr>
            <w:proofErr w:type="spellStart"/>
            <w:r w:rsidRPr="00F30C2C">
              <w:rPr>
                <w:b/>
                <w:spacing w:val="-2"/>
              </w:rPr>
              <w:t>Kommentarer</w:t>
            </w:r>
            <w:proofErr w:type="spellEnd"/>
          </w:p>
        </w:tc>
      </w:tr>
      <w:tr w:rsidR="00F30C2C" w14:paraId="491BBB15" w14:textId="409E4CF7" w:rsidTr="00F30C2C">
        <w:trPr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56F" w14:textId="77777777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05B1" w14:textId="57CC014D" w:rsidR="00F30C2C" w:rsidRDefault="00F30C2C" w:rsidP="00A974D9">
            <w:pPr>
              <w:pStyle w:val="TableParagraph"/>
              <w:spacing w:line="268" w:lineRule="exact"/>
              <w:ind w:left="107"/>
            </w:pPr>
            <w:r w:rsidRPr="00495746">
              <w:rPr>
                <w:sz w:val="22"/>
                <w:lang w:val="nb-NO"/>
              </w:rPr>
              <w:t>1.</w:t>
            </w:r>
            <w:r w:rsidRPr="00495746">
              <w:rPr>
                <w:spacing w:val="42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B71" w14:textId="77777777" w:rsidR="00D75F17" w:rsidRDefault="00F30C2C" w:rsidP="00A974D9">
            <w:pPr>
              <w:pStyle w:val="TableParagraph"/>
              <w:rPr>
                <w:spacing w:val="-5"/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opplyst hvem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som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ansvarlig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helsehjelpen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og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</w:t>
            </w:r>
            <w:r w:rsidRPr="00495746">
              <w:rPr>
                <w:spacing w:val="-2"/>
                <w:sz w:val="22"/>
                <w:lang w:val="nb-NO"/>
              </w:rPr>
              <w:t xml:space="preserve"> hvilken</w:t>
            </w:r>
            <w:r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virksomhet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personellet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ansatt?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</w:p>
          <w:p w14:paraId="7C13077A" w14:textId="42BC3C61" w:rsidR="00F30C2C" w:rsidRDefault="00F30C2C" w:rsidP="00A974D9">
            <w:pPr>
              <w:pStyle w:val="TableParagraph"/>
              <w:rPr>
                <w:rFonts w:ascii="Times New Roman"/>
              </w:rPr>
            </w:pPr>
            <w:r w:rsidRPr="00495746">
              <w:rPr>
                <w:spacing w:val="-5"/>
                <w:sz w:val="22"/>
                <w:lang w:val="nb-NO"/>
              </w:rPr>
              <w:t xml:space="preserve">Er den aktuelle helsehjelpen innenfor helsepersonellets kompetanseområde? </w:t>
            </w:r>
            <w:r>
              <w:rPr>
                <w:sz w:val="22"/>
              </w:rPr>
              <w:t>Jf.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første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CBA9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8230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3D99B6E5" w14:textId="32BE38D7" w:rsidTr="00F30C2C">
        <w:trPr>
          <w:trHeight w:val="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A81C" w14:textId="77777777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4E04F" w14:textId="12901B3E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lang w:val="nb-NO"/>
              </w:rPr>
            </w:pPr>
            <w:r w:rsidRPr="00495746">
              <w:rPr>
                <w:sz w:val="22"/>
                <w:lang w:val="nb-NO"/>
              </w:rPr>
              <w:t>2.</w:t>
            </w:r>
            <w:r w:rsidRPr="00495746">
              <w:rPr>
                <w:spacing w:val="38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072C" w14:textId="3D71D2B2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  <w:r w:rsidRPr="00495746">
              <w:rPr>
                <w:sz w:val="22"/>
                <w:lang w:val="nb-NO"/>
              </w:rPr>
              <w:t>Inneholder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vedtaket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kontaktopplysninger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om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pasienten,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som</w:t>
            </w:r>
            <w:r w:rsidRPr="00495746">
              <w:rPr>
                <w:spacing w:val="-2"/>
                <w:sz w:val="22"/>
                <w:lang w:val="nb-NO"/>
              </w:rPr>
              <w:t xml:space="preserve"> pasientens</w:t>
            </w:r>
            <w:r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navn,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fødselsdato,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bosted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og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pacing w:val="-2"/>
                <w:sz w:val="22"/>
                <w:lang w:val="nb-NO"/>
              </w:rPr>
              <w:t>telefonnummer?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FFF9" w14:textId="77777777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5BEF" w14:textId="77777777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  <w:tr w:rsidR="00F30C2C" w14:paraId="7E22F269" w14:textId="37AEB2C5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DEC0" w14:textId="77777777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34F3" w14:textId="5B3F0241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lang w:val="nb-NO"/>
              </w:rPr>
            </w:pPr>
            <w:r w:rsidRPr="00495746">
              <w:rPr>
                <w:sz w:val="22"/>
                <w:lang w:val="nb-NO"/>
              </w:rPr>
              <w:t>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2C3D" w14:textId="20917970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pasientens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nåværende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 w:rsidRPr="00495746">
              <w:rPr>
                <w:spacing w:val="-2"/>
                <w:sz w:val="22"/>
                <w:lang w:val="nb-NO"/>
              </w:rPr>
              <w:t>helsetilstand beskrevet</w:t>
            </w:r>
            <w:r>
              <w:rPr>
                <w:spacing w:val="-2"/>
                <w:sz w:val="22"/>
                <w:lang w:val="nb-NO"/>
              </w:rPr>
              <w:t>?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176" w14:textId="77777777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C54" w14:textId="77777777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  <w:tr w:rsidR="00F30C2C" w14:paraId="7E2F058F" w14:textId="439EC769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B530" w14:textId="77777777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AF57" w14:textId="4B305490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lang w:val="nb-NO"/>
              </w:rPr>
            </w:pPr>
            <w:r w:rsidRPr="00495746">
              <w:rPr>
                <w:sz w:val="22"/>
                <w:lang w:val="nb-NO"/>
              </w:rPr>
              <w:t>4.</w:t>
            </w:r>
            <w:r w:rsidRPr="00495746">
              <w:rPr>
                <w:spacing w:val="40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6690" w14:textId="1828EA10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beskrevet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hvilken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som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vurderes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iverksatt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med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pacing w:val="-2"/>
                <w:sz w:val="22"/>
                <w:lang w:val="nb-NO"/>
              </w:rPr>
              <w:t>tvang?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6082" w14:textId="77777777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944" w14:textId="77777777" w:rsidR="00F30C2C" w:rsidRPr="00495746" w:rsidRDefault="00F30C2C" w:rsidP="00A974D9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  <w:tr w:rsidR="00F30C2C" w14:paraId="7B85F880" w14:textId="7B1FE289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41B0" w14:textId="77777777" w:rsidR="00F30C2C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30D6" w14:textId="29D6477C" w:rsidR="00F30C2C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BC2C" w14:textId="77777777" w:rsidR="00882634" w:rsidRDefault="00F30C2C" w:rsidP="00A974D9"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 xml:space="preserve">Faller </w:t>
            </w:r>
            <w:proofErr w:type="spellStart"/>
            <w:r>
              <w:rPr>
                <w:sz w:val="22"/>
              </w:rPr>
              <w:t>helsehjelpen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innenfor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virkeområdet</w:t>
            </w:r>
            <w:proofErr w:type="spellEnd"/>
            <w:r>
              <w:rPr>
                <w:sz w:val="22"/>
              </w:rPr>
              <w:t xml:space="preserve"> for kap. 4 A? Jf. </w:t>
            </w:r>
          </w:p>
          <w:p w14:paraId="155F858B" w14:textId="24241E00" w:rsidR="00F30C2C" w:rsidRDefault="00F30C2C" w:rsidP="00A974D9">
            <w:pPr>
              <w:pStyle w:val="TableParagraph"/>
              <w:rPr>
                <w:rFonts w:ascii="Times New Roman"/>
              </w:rPr>
            </w:pPr>
            <w:r>
              <w:rPr>
                <w:sz w:val="22"/>
              </w:rPr>
              <w:t xml:space="preserve">§ 4A-2 og punkt </w:t>
            </w:r>
            <w:r w:rsidRPr="007B6FBC">
              <w:rPr>
                <w:sz w:val="22"/>
              </w:rPr>
              <w:t>3.3.2</w:t>
            </w:r>
            <w:r>
              <w:rPr>
                <w:sz w:val="22"/>
              </w:rPr>
              <w:t>.1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C75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400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01060D18" w14:textId="449A3BC9" w:rsidTr="00F30C2C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9B9" w14:textId="77777777" w:rsidR="00F30C2C" w:rsidRPr="00495746" w:rsidRDefault="00F30C2C" w:rsidP="00A974D9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48F3" w14:textId="1511B7ED" w:rsidR="00F30C2C" w:rsidRDefault="00F30C2C" w:rsidP="00A974D9">
            <w:pPr>
              <w:pStyle w:val="TableParagraph"/>
              <w:spacing w:line="268" w:lineRule="exact"/>
              <w:ind w:left="107"/>
            </w:pPr>
            <w:r w:rsidRPr="00495746">
              <w:rPr>
                <w:sz w:val="22"/>
                <w:lang w:val="nb-NO"/>
              </w:rPr>
              <w:t xml:space="preserve">6.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542" w14:textId="63C9AFA6" w:rsidR="00F30C2C" w:rsidRDefault="00F30C2C" w:rsidP="00A974D9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beskrevet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hvordan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pasienten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motsetter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seg</w:t>
            </w:r>
            <w:r w:rsidRPr="00495746">
              <w:rPr>
                <w:spacing w:val="-3"/>
                <w:sz w:val="22"/>
                <w:lang w:val="nb-NO"/>
              </w:rPr>
              <w:t xml:space="preserve"> helse</w:t>
            </w:r>
            <w:r w:rsidRPr="00495746">
              <w:rPr>
                <w:sz w:val="22"/>
                <w:lang w:val="nb-NO"/>
              </w:rPr>
              <w:t>hjelpen?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4A-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CCB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792A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6921563B" w14:textId="1CD936B9" w:rsidTr="00F30C2C">
        <w:trPr>
          <w:trHeight w:val="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953" w14:textId="77777777" w:rsidR="00F30C2C" w:rsidRPr="00495746" w:rsidRDefault="00F30C2C" w:rsidP="00A974D9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00EC" w14:textId="6F295890" w:rsidR="00F30C2C" w:rsidRDefault="00F30C2C" w:rsidP="00A974D9">
            <w:pPr>
              <w:pStyle w:val="TableParagraph"/>
              <w:spacing w:before="1"/>
              <w:ind w:left="107"/>
            </w:pPr>
            <w:r w:rsidRPr="00495746">
              <w:rPr>
                <w:sz w:val="22"/>
                <w:lang w:val="nb-NO"/>
              </w:rPr>
              <w:t xml:space="preserve">7.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835" w14:textId="20376E52" w:rsidR="00F30C2C" w:rsidRDefault="00F30C2C" w:rsidP="00A974D9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pasientens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samtykkekompetanse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vurdert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mot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den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pacing w:val="-2"/>
                <w:sz w:val="22"/>
                <w:lang w:val="nb-NO"/>
              </w:rPr>
              <w:t xml:space="preserve">aktuelle </w:t>
            </w:r>
            <w:r w:rsidRPr="00495746">
              <w:rPr>
                <w:sz w:val="22"/>
                <w:lang w:val="nb-NO"/>
              </w:rPr>
              <w:t>helsehjelpen?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4A-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02D4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16D" w14:textId="77777777" w:rsidR="00F30C2C" w:rsidRDefault="00F30C2C" w:rsidP="00A974D9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083084A8" w14:textId="474A619B" w:rsidTr="00F30C2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C5A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FFC2" w14:textId="229E300E" w:rsidR="00F30C2C" w:rsidRDefault="00882634" w:rsidP="00F30C2C">
            <w:pPr>
              <w:pStyle w:val="TableParagraph"/>
              <w:spacing w:line="268" w:lineRule="exact"/>
              <w:ind w:left="107"/>
            </w:pPr>
            <w:r w:rsidRPr="00495746">
              <w:rPr>
                <w:sz w:val="22"/>
                <w:lang w:val="nb-NO"/>
              </w:rPr>
              <w:t>8.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5A5" w14:textId="1390B877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opplyst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hvem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som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har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vurdert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samtykkekompetansen?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4-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18C7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5D70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4D592ACD" w14:textId="16005B45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2B98" w14:textId="77777777" w:rsidR="00F30C2C" w:rsidRPr="00495746" w:rsidRDefault="00F30C2C" w:rsidP="00F30C2C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C5F9" w14:textId="27FC5624" w:rsidR="00F30C2C" w:rsidRPr="00495746" w:rsidRDefault="00F30C2C" w:rsidP="00F30C2C">
            <w:pPr>
              <w:pStyle w:val="TableParagraph"/>
              <w:spacing w:before="1"/>
              <w:ind w:left="107"/>
              <w:rPr>
                <w:lang w:val="nb-NO"/>
              </w:rPr>
            </w:pPr>
            <w:r w:rsidRPr="00495746">
              <w:rPr>
                <w:sz w:val="22"/>
                <w:lang w:val="nb-NO"/>
              </w:rPr>
              <w:t xml:space="preserve">9.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AA5C" w14:textId="77777777" w:rsidR="00D75F17" w:rsidRDefault="00F30C2C" w:rsidP="00F30C2C">
            <w:pPr>
              <w:pStyle w:val="TableParagraph"/>
              <w:rPr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 xml:space="preserve">Er det begrunnet hvorfor samtykkekompetansen mangler? </w:t>
            </w:r>
          </w:p>
          <w:p w14:paraId="5080A9FD" w14:textId="5FB8BAAF" w:rsidR="00F30C2C" w:rsidRPr="00495746" w:rsidRDefault="00F30C2C" w:rsidP="00F30C2C">
            <w:pPr>
              <w:pStyle w:val="TableParagraph"/>
              <w:rPr>
                <w:rFonts w:ascii="Times New Roman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D6313D">
              <w:rPr>
                <w:sz w:val="22"/>
                <w:lang w:val="nb-NO"/>
              </w:rPr>
              <w:t xml:space="preserve"> av</w:t>
            </w:r>
            <w:r w:rsidRPr="00495746">
              <w:rPr>
                <w:sz w:val="22"/>
                <w:lang w:val="nb-NO"/>
              </w:rPr>
              <w:t>gjørelse/journalnotat om manglende samtykkekompetanse vedlagt? Jf. § 4-3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227" w14:textId="77777777" w:rsidR="00F30C2C" w:rsidRPr="00495746" w:rsidRDefault="00F30C2C" w:rsidP="00F30C2C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7C8" w14:textId="77777777" w:rsidR="00F30C2C" w:rsidRPr="00495746" w:rsidRDefault="00F30C2C" w:rsidP="00F30C2C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  <w:tr w:rsidR="00F30C2C" w14:paraId="75F40F22" w14:textId="4E94E298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77B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E565" w14:textId="13532082" w:rsidR="00F30C2C" w:rsidRDefault="00F30C2C" w:rsidP="00F30C2C">
            <w:pPr>
              <w:pStyle w:val="TableParagraph"/>
              <w:spacing w:line="268" w:lineRule="exact"/>
              <w:ind w:left="107"/>
            </w:pPr>
            <w:r w:rsidRPr="00495746">
              <w:rPr>
                <w:sz w:val="22"/>
                <w:lang w:val="nb-NO"/>
              </w:rPr>
              <w:t>10.</w:t>
            </w:r>
            <w:r w:rsidRPr="00495746">
              <w:rPr>
                <w:spacing w:val="41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53F" w14:textId="3621081D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opplyst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om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="00B526C9" w:rsidRPr="00495746">
              <w:rPr>
                <w:sz w:val="22"/>
                <w:lang w:val="nb-NO"/>
              </w:rPr>
              <w:t>tillitsskapende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tiltak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forsøkt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og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hva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 går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ut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pacing w:val="-5"/>
                <w:sz w:val="22"/>
                <w:lang w:val="nb-NO"/>
              </w:rPr>
              <w:t>på?</w:t>
            </w:r>
            <w:r w:rsidRPr="00495746">
              <w:rPr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</w:t>
            </w:r>
            <w:r>
              <w:rPr>
                <w:spacing w:val="-10"/>
                <w:sz w:val="22"/>
              </w:rPr>
              <w:t>3 første 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9EE9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13D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52363A23" w14:textId="7FF8D9D6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15C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77ED" w14:textId="0868C318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11.</w:t>
            </w:r>
            <w:r w:rsidRPr="00495746">
              <w:rPr>
                <w:spacing w:val="66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7A38" w14:textId="5330F6B2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Hvis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="00B526C9" w:rsidRPr="00495746">
              <w:rPr>
                <w:sz w:val="22"/>
                <w:lang w:val="nb-NO"/>
              </w:rPr>
              <w:t>tillitsskapende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tiltak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ikke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forsøkt,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tilsier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begrunnelsen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pacing w:val="-5"/>
                <w:sz w:val="22"/>
                <w:lang w:val="nb-NO"/>
              </w:rPr>
              <w:t xml:space="preserve">er </w:t>
            </w:r>
            <w:r w:rsidRPr="00495746">
              <w:rPr>
                <w:sz w:val="22"/>
                <w:lang w:val="nb-NO"/>
              </w:rPr>
              <w:t>åpenbart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formålsløst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å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prøve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dette?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4A-3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første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5E3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E4B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282F385C" w14:textId="45C756FD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16EF" w14:textId="77777777" w:rsidR="00F30C2C" w:rsidRPr="00495746" w:rsidRDefault="00F30C2C" w:rsidP="00F30C2C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4528" w14:textId="2BA7ECF1" w:rsidR="00F30C2C" w:rsidRPr="00F30C2C" w:rsidRDefault="00F30C2C" w:rsidP="00F30C2C">
            <w:pPr>
              <w:pStyle w:val="TableParagraph"/>
              <w:spacing w:before="1"/>
              <w:ind w:left="107"/>
              <w:rPr>
                <w:b/>
                <w:bCs/>
                <w:sz w:val="22"/>
              </w:rPr>
            </w:pPr>
            <w:r w:rsidRPr="00495746">
              <w:rPr>
                <w:sz w:val="22"/>
                <w:lang w:val="nb-NO"/>
              </w:rPr>
              <w:t>12.</w:t>
            </w:r>
            <w:r w:rsidRPr="00495746">
              <w:rPr>
                <w:spacing w:val="20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431" w14:textId="77777777" w:rsidR="00D75F17" w:rsidRDefault="00F30C2C" w:rsidP="00F30C2C">
            <w:pPr>
              <w:pStyle w:val="TableParagraph"/>
              <w:rPr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beskrevet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hvilke(t)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tvangstiltak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som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skal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benyttes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pacing w:val="-10"/>
                <w:sz w:val="22"/>
                <w:lang w:val="nb-NO"/>
              </w:rPr>
              <w:t xml:space="preserve">å </w:t>
            </w:r>
            <w:r w:rsidRPr="00495746">
              <w:rPr>
                <w:sz w:val="22"/>
                <w:lang w:val="nb-NO"/>
              </w:rPr>
              <w:t>gjennomføre</w:t>
            </w:r>
            <w:r w:rsidRPr="00495746">
              <w:rPr>
                <w:spacing w:val="-8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 xml:space="preserve">helsehjelpen? </w:t>
            </w:r>
          </w:p>
          <w:p w14:paraId="7FA6CD58" w14:textId="2CEF423F" w:rsidR="00F30C2C" w:rsidRDefault="00F30C2C" w:rsidP="00D75F17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 det krysset av for riktig tvangstiltak, og er tvangstiltakets innhold beskrevet?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4A-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38D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F40A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62C748C1" w14:textId="217EEC17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5F6" w14:textId="77777777" w:rsidR="00F30C2C" w:rsidRPr="00495746" w:rsidRDefault="00F30C2C" w:rsidP="00F30C2C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D69F" w14:textId="3E1F2232" w:rsidR="00F30C2C" w:rsidRDefault="00F30C2C" w:rsidP="00F30C2C">
            <w:pPr>
              <w:pStyle w:val="TableParagraph"/>
              <w:spacing w:before="1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13.</w:t>
            </w:r>
            <w:r w:rsidRPr="00495746">
              <w:rPr>
                <w:spacing w:val="21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A41" w14:textId="4B6FA185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helsehjelpen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alvorlig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inngrep?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>
              <w:rPr>
                <w:spacing w:val="-2"/>
                <w:sz w:val="22"/>
              </w:rPr>
              <w:t xml:space="preserve">Jf.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andre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06F3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AA3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5C022781" w14:textId="6E22EF3E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B0C9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01F6" w14:textId="7FAA9102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14.</w:t>
            </w:r>
            <w:r w:rsidRPr="00495746">
              <w:rPr>
                <w:spacing w:val="22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D580" w14:textId="77777777" w:rsidR="00D75F17" w:rsidRDefault="00F30C2C" w:rsidP="00F30C2C">
            <w:pPr>
              <w:pStyle w:val="TableParagraph"/>
              <w:rPr>
                <w:spacing w:val="-5"/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>Hvis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alvorlig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inngrep,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har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ansvarlig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helsehjelpen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samrådd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seg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pacing w:val="-5"/>
                <w:sz w:val="22"/>
                <w:lang w:val="nb-NO"/>
              </w:rPr>
              <w:t xml:space="preserve">med </w:t>
            </w:r>
            <w:r w:rsidRPr="00495746">
              <w:rPr>
                <w:sz w:val="22"/>
                <w:lang w:val="nb-NO"/>
              </w:rPr>
              <w:t>annet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kvalifisert</w:t>
            </w:r>
            <w:r w:rsidRPr="00495746">
              <w:rPr>
                <w:spacing w:val="-7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helsepersonell?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</w:p>
          <w:p w14:paraId="163AF8C9" w14:textId="4F18DDF5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pacing w:val="-5"/>
                <w:sz w:val="22"/>
                <w:lang w:val="nb-NO"/>
              </w:rPr>
              <w:t xml:space="preserve">Er det opplyst hvem dette </w:t>
            </w:r>
            <w:proofErr w:type="gramStart"/>
            <w:r w:rsidRPr="00495746">
              <w:rPr>
                <w:spacing w:val="-5"/>
                <w:sz w:val="22"/>
                <w:lang w:val="nb-NO"/>
              </w:rPr>
              <w:t>er</w:t>
            </w:r>
            <w:proofErr w:type="gramEnd"/>
            <w:r w:rsidRPr="00495746">
              <w:rPr>
                <w:spacing w:val="-5"/>
                <w:sz w:val="22"/>
                <w:lang w:val="nb-NO"/>
              </w:rPr>
              <w:t xml:space="preserve"> og hva denne har uttalt? </w:t>
            </w:r>
            <w:r>
              <w:rPr>
                <w:sz w:val="22"/>
              </w:rPr>
              <w:t>Jf.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4A-5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F642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07EC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1F2DA918" w14:textId="52D9BFE0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2A5E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5E7F" w14:textId="1855E54C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15.</w:t>
            </w:r>
            <w:r w:rsidRPr="00495746">
              <w:rPr>
                <w:spacing w:val="21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17CA" w14:textId="324A63BC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Tilsier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begrunnelsen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unnlatelse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av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å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gi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kan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føre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pacing w:val="-2"/>
                <w:sz w:val="22"/>
                <w:lang w:val="nb-NO"/>
              </w:rPr>
              <w:t xml:space="preserve">vesentlig </w:t>
            </w:r>
            <w:r w:rsidRPr="00495746">
              <w:rPr>
                <w:sz w:val="22"/>
                <w:lang w:val="nb-NO"/>
              </w:rPr>
              <w:t>helseskade for pasienten?</w:t>
            </w:r>
            <w:r w:rsidRPr="00495746">
              <w:rPr>
                <w:spacing w:val="4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andre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ledd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bokstav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5834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D7BC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312B5040" w14:textId="303AF53B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EE1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CE45" w14:textId="401B4562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16</w:t>
            </w:r>
            <w:r w:rsidR="00D75F17">
              <w:rPr>
                <w:sz w:val="22"/>
                <w:lang w:val="nb-NO"/>
              </w:rPr>
              <w:t>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6D65" w14:textId="7BB0DCDC" w:rsidR="00882634" w:rsidRDefault="00F30C2C" w:rsidP="00F30C2C">
            <w:pPr>
              <w:pStyle w:val="TableParagraph"/>
              <w:rPr>
                <w:spacing w:val="-4"/>
                <w:sz w:val="22"/>
              </w:rPr>
            </w:pPr>
            <w:r w:rsidRPr="00495746">
              <w:rPr>
                <w:sz w:val="22"/>
                <w:lang w:val="nb-NO"/>
              </w:rPr>
              <w:t>Tilsier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begrunnelsen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helsehjelpen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anses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nødvendig?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4"/>
                <w:sz w:val="22"/>
              </w:rPr>
              <w:t xml:space="preserve"> </w:t>
            </w:r>
          </w:p>
          <w:p w14:paraId="2741EAA9" w14:textId="6D05FD18" w:rsidR="00F30C2C" w:rsidRDefault="00F30C2C" w:rsidP="00F30C2C">
            <w:pPr>
              <w:pStyle w:val="TableParagraph"/>
              <w:rPr>
                <w:rFonts w:ascii="Times New Roman"/>
              </w:rPr>
            </w:pPr>
            <w:r>
              <w:rPr>
                <w:sz w:val="22"/>
              </w:rPr>
              <w:t>§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4A-3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andre </w:t>
            </w:r>
            <w:r>
              <w:rPr>
                <w:sz w:val="22"/>
              </w:rPr>
              <w:t>ledd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bokstav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b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14B6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92C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5BDB3AAC" w14:textId="56A7046D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3CB3" w14:textId="77777777" w:rsidR="00F30C2C" w:rsidRPr="00495746" w:rsidRDefault="00F30C2C" w:rsidP="00F30C2C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81B0" w14:textId="23EE6B79" w:rsidR="00F30C2C" w:rsidRDefault="00F30C2C" w:rsidP="00F30C2C">
            <w:pPr>
              <w:pStyle w:val="TableParagraph"/>
              <w:spacing w:before="1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17.</w:t>
            </w:r>
            <w:r w:rsidRPr="00495746">
              <w:rPr>
                <w:spacing w:val="19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1FFF" w14:textId="1DBA62FA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Tilsier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begrunnelsen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at</w:t>
            </w:r>
            <w:r w:rsidRPr="00495746">
              <w:rPr>
                <w:spacing w:val="-6"/>
                <w:sz w:val="22"/>
                <w:lang w:val="nb-NO"/>
              </w:rPr>
              <w:t xml:space="preserve"> tvangs</w:t>
            </w:r>
            <w:r w:rsidRPr="00495746">
              <w:rPr>
                <w:sz w:val="22"/>
                <w:lang w:val="nb-NO"/>
              </w:rPr>
              <w:t>tiltaket/-tiltakene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står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forhold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</w:t>
            </w:r>
            <w:r w:rsidRPr="00495746">
              <w:rPr>
                <w:spacing w:val="-4"/>
                <w:sz w:val="22"/>
                <w:lang w:val="nb-NO"/>
              </w:rPr>
              <w:t xml:space="preserve"> behovet for </w:t>
            </w:r>
            <w:r w:rsidRPr="00495746">
              <w:rPr>
                <w:sz w:val="22"/>
                <w:lang w:val="nb-NO"/>
              </w:rPr>
              <w:t>helsehjelpen?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</w:t>
            </w:r>
            <w:r>
              <w:rPr>
                <w:spacing w:val="-10"/>
                <w:sz w:val="22"/>
              </w:rPr>
              <w:t xml:space="preserve">3 </w:t>
            </w:r>
            <w:r>
              <w:rPr>
                <w:sz w:val="22"/>
              </w:rPr>
              <w:t>andre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ledd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bokstav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c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320F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A276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5A6844C0" w14:textId="1CA2730B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5C4F" w14:textId="77777777" w:rsidR="00F30C2C" w:rsidRPr="00495746" w:rsidRDefault="00F30C2C" w:rsidP="00F30C2C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AE6E" w14:textId="31C0B42B" w:rsidR="00F30C2C" w:rsidRPr="00495746" w:rsidRDefault="00F30C2C" w:rsidP="00F30C2C">
            <w:pPr>
              <w:pStyle w:val="TableParagraph"/>
              <w:spacing w:before="1"/>
              <w:ind w:left="107"/>
              <w:rPr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>18</w:t>
            </w:r>
            <w:r w:rsidR="00882634">
              <w:rPr>
                <w:sz w:val="22"/>
                <w:lang w:val="nb-NO"/>
              </w:rPr>
              <w:t>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28C" w14:textId="4B15E09A" w:rsidR="00F30C2C" w:rsidRPr="00495746" w:rsidRDefault="00F30C2C" w:rsidP="00F30C2C">
            <w:pPr>
              <w:pStyle w:val="TableParagraph"/>
              <w:rPr>
                <w:rFonts w:ascii="Times New Roman"/>
                <w:lang w:val="nb-NO"/>
              </w:rPr>
            </w:pPr>
            <w:r w:rsidRPr="00495746">
              <w:rPr>
                <w:sz w:val="22"/>
                <w:lang w:val="nb-NO"/>
              </w:rPr>
              <w:t>Tilsier begrunnelsen at tvangstiltaket er nødvendig for å ivareta denne pasientens behov for helsehjelp, og ikke for å beskytte andre pasienter eller personalet?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54BA" w14:textId="77777777" w:rsidR="00F30C2C" w:rsidRPr="00495746" w:rsidRDefault="00F30C2C" w:rsidP="00F30C2C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2F3C" w14:textId="77777777" w:rsidR="00F30C2C" w:rsidRPr="00495746" w:rsidRDefault="00F30C2C" w:rsidP="00F30C2C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  <w:tr w:rsidR="00F30C2C" w14:paraId="23590274" w14:textId="4A34DA27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1DAB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26A24" w14:textId="21223F8C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19.</w:t>
            </w:r>
            <w:r w:rsidRPr="00495746">
              <w:rPr>
                <w:spacing w:val="19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899A" w14:textId="77777777" w:rsidR="00D75F17" w:rsidRDefault="00F30C2C" w:rsidP="00F30C2C">
            <w:pPr>
              <w:pStyle w:val="TableParagraph"/>
              <w:rPr>
                <w:spacing w:val="-7"/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innhentet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opplysninger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fra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nærmeste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pårørende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om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pacing w:val="-5"/>
                <w:sz w:val="22"/>
                <w:lang w:val="nb-NO"/>
              </w:rPr>
              <w:t xml:space="preserve">hva </w:t>
            </w:r>
            <w:r w:rsidRPr="00495746">
              <w:rPr>
                <w:sz w:val="22"/>
                <w:lang w:val="nb-NO"/>
              </w:rPr>
              <w:t>pasienten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ville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ha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ønsket?</w:t>
            </w:r>
            <w:r w:rsidRPr="00495746">
              <w:rPr>
                <w:spacing w:val="-7"/>
                <w:sz w:val="22"/>
                <w:lang w:val="nb-NO"/>
              </w:rPr>
              <w:t xml:space="preserve"> </w:t>
            </w:r>
          </w:p>
          <w:p w14:paraId="369CFE11" w14:textId="77777777" w:rsidR="00D75F17" w:rsidRDefault="00F30C2C" w:rsidP="00F30C2C">
            <w:pPr>
              <w:pStyle w:val="TableParagraph"/>
              <w:rPr>
                <w:spacing w:val="-2"/>
                <w:sz w:val="22"/>
                <w:lang w:val="nb-NO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dette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tatt</w:t>
            </w:r>
            <w:r w:rsidRPr="00495746">
              <w:rPr>
                <w:spacing w:val="-2"/>
                <w:sz w:val="22"/>
                <w:lang w:val="nb-NO"/>
              </w:rPr>
              <w:t xml:space="preserve"> hensyn til </w:t>
            </w:r>
            <w:r w:rsidRPr="00495746">
              <w:rPr>
                <w:sz w:val="22"/>
                <w:lang w:val="nb-NO"/>
              </w:rPr>
              <w:t>i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vurderingen?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</w:p>
          <w:p w14:paraId="5C4ED299" w14:textId="64629FE5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pacing w:val="-2"/>
                <w:sz w:val="22"/>
                <w:lang w:val="nb-NO"/>
              </w:rPr>
              <w:t xml:space="preserve">Hvis det ikke er innhentet slike opplysninger, er årsaken oppgitt? </w:t>
            </w:r>
            <w:r>
              <w:rPr>
                <w:sz w:val="22"/>
              </w:rPr>
              <w:t>Jf.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4A-5 fjerde 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2A99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DD56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69E1368D" w14:textId="24B51DE9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9D1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F1EF" w14:textId="3404E2C3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20.</w:t>
            </w:r>
            <w:r w:rsidRPr="00495746">
              <w:rPr>
                <w:spacing w:val="20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36D6" w14:textId="3A7C1740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foretatt</w:t>
            </w:r>
            <w:r w:rsidRPr="00495746">
              <w:rPr>
                <w:spacing w:val="-6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en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helhetsvurdering som inneholder det loven krever?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tredje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7DA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C2D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49C95626" w14:textId="3B965D98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992F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AFB0" w14:textId="5D2C1A97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21</w:t>
            </w:r>
            <w:r>
              <w:rPr>
                <w:sz w:val="22"/>
                <w:lang w:val="nb-NO"/>
              </w:rPr>
              <w:t>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56E" w14:textId="57FEFA13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oppgitt</w:t>
            </w:r>
            <w:r w:rsidRPr="00495746">
              <w:rPr>
                <w:spacing w:val="-1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en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tidsramme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 xml:space="preserve">vedtaket? </w:t>
            </w:r>
            <w:r>
              <w:rPr>
                <w:sz w:val="22"/>
              </w:rPr>
              <w:t>Jf.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4A-5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første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756A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627E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1D7D4AFA" w14:textId="6E7C402E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963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C659" w14:textId="4E2AA0E8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22.</w:t>
            </w:r>
            <w:r w:rsidRPr="00495746">
              <w:rPr>
                <w:spacing w:val="22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164D" w14:textId="546BB940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opplyst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at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underretning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sendt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pasienten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og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pacing w:val="-2"/>
                <w:sz w:val="22"/>
                <w:lang w:val="nb-NO"/>
              </w:rPr>
              <w:t xml:space="preserve">nærmeste </w:t>
            </w:r>
            <w:r w:rsidRPr="00495746">
              <w:rPr>
                <w:sz w:val="22"/>
                <w:lang w:val="nb-NO"/>
              </w:rPr>
              <w:t>pårørende,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og er det</w:t>
            </w:r>
            <w:r w:rsidRPr="00495746">
              <w:rPr>
                <w:spacing w:val="-5"/>
                <w:sz w:val="22"/>
                <w:lang w:val="nb-NO"/>
              </w:rPr>
              <w:t xml:space="preserve"> i underretningen </w:t>
            </w:r>
            <w:r w:rsidRPr="00495746">
              <w:rPr>
                <w:sz w:val="22"/>
                <w:lang w:val="nb-NO"/>
              </w:rPr>
              <w:t>opplyst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om klageadgang?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første og andre 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D3C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EB2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592BC1B1" w14:textId="1F21616B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1CF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2D0A" w14:textId="79FCCD06" w:rsidR="00F30C2C" w:rsidRDefault="00F30C2C" w:rsidP="00F30C2C">
            <w:pPr>
              <w:pStyle w:val="TableParagraph"/>
              <w:spacing w:line="268" w:lineRule="exact"/>
              <w:ind w:left="107"/>
            </w:pPr>
            <w:r w:rsidRPr="00495746">
              <w:rPr>
                <w:sz w:val="22"/>
                <w:lang w:val="nb-NO"/>
              </w:rPr>
              <w:t xml:space="preserve">23.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54FE" w14:textId="77777777" w:rsidR="00882634" w:rsidRDefault="00F30C2C" w:rsidP="00F30C2C">
            <w:pPr>
              <w:pStyle w:val="TableParagraph"/>
              <w:rPr>
                <w:spacing w:val="-4"/>
                <w:sz w:val="22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det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opplyst</w:t>
            </w:r>
            <w:r w:rsidRPr="00495746">
              <w:rPr>
                <w:spacing w:val="-2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at</w:t>
            </w:r>
            <w:r w:rsidRPr="00495746">
              <w:rPr>
                <w:spacing w:val="-5"/>
                <w:sz w:val="22"/>
                <w:lang w:val="nb-NO"/>
              </w:rPr>
              <w:t xml:space="preserve"> kopi av </w:t>
            </w:r>
            <w:r w:rsidRPr="00495746">
              <w:rPr>
                <w:sz w:val="22"/>
                <w:lang w:val="nb-NO"/>
              </w:rPr>
              <w:t>underretningen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sendt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til</w:t>
            </w:r>
            <w:r w:rsidRPr="00495746">
              <w:rPr>
                <w:spacing w:val="-3"/>
                <w:sz w:val="22"/>
                <w:lang w:val="nb-NO"/>
              </w:rPr>
              <w:t xml:space="preserve"> den som har det </w:t>
            </w:r>
            <w:r w:rsidRPr="00495746">
              <w:rPr>
                <w:sz w:val="22"/>
                <w:lang w:val="nb-NO"/>
              </w:rPr>
              <w:t>overordnede faglige ansvaret for helsehjelpen?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4"/>
                <w:sz w:val="22"/>
              </w:rPr>
              <w:t xml:space="preserve"> </w:t>
            </w:r>
          </w:p>
          <w:p w14:paraId="5076B8C4" w14:textId="260F10E1" w:rsidR="00F30C2C" w:rsidRDefault="00F30C2C" w:rsidP="00F30C2C">
            <w:pPr>
              <w:pStyle w:val="TableParagraph"/>
              <w:rPr>
                <w:rFonts w:ascii="Times New Roman"/>
              </w:rPr>
            </w:pPr>
            <w:r>
              <w:rPr>
                <w:sz w:val="22"/>
              </w:rPr>
              <w:t>§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4A-6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tredje 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12C3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5AC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0365233E" w14:textId="2CB7C358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3382" w14:textId="77777777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9111" w14:textId="5A872299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24.</w:t>
            </w:r>
            <w:r>
              <w:rPr>
                <w:spacing w:val="25"/>
                <w:sz w:val="22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D5A" w14:textId="0D472F5C" w:rsidR="00F30C2C" w:rsidRDefault="00F30C2C" w:rsidP="00F30C2C">
            <w:pPr>
              <w:pStyle w:val="TableParagraph"/>
              <w:rPr>
                <w:rFonts w:ascii="Times New Roman"/>
              </w:rPr>
            </w:pPr>
            <w:r>
              <w:rPr>
                <w:sz w:val="22"/>
              </w:rPr>
              <w:t>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vedtaket </w:t>
            </w:r>
            <w:r>
              <w:rPr>
                <w:spacing w:val="-2"/>
                <w:sz w:val="22"/>
              </w:rPr>
              <w:t>datert?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90E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C41D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277C3AE8" w14:textId="10E94868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7DE1" w14:textId="77777777" w:rsidR="00F30C2C" w:rsidRPr="00495746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  <w:lang w:val="nb-N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BD3D" w14:textId="2C238880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 w:rsidRPr="00495746">
              <w:rPr>
                <w:sz w:val="22"/>
                <w:lang w:val="nb-NO"/>
              </w:rPr>
              <w:t>25.</w:t>
            </w:r>
            <w:r w:rsidRPr="00495746">
              <w:rPr>
                <w:spacing w:val="22"/>
                <w:sz w:val="22"/>
                <w:lang w:val="nb-NO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473" w14:textId="6A386672" w:rsidR="00F30C2C" w:rsidRDefault="00F30C2C" w:rsidP="00F30C2C">
            <w:pPr>
              <w:pStyle w:val="TableParagraph"/>
              <w:rPr>
                <w:rFonts w:ascii="Times New Roman"/>
              </w:rPr>
            </w:pPr>
            <w:r w:rsidRPr="00495746">
              <w:rPr>
                <w:sz w:val="22"/>
                <w:lang w:val="nb-NO"/>
              </w:rPr>
              <w:t>Er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vedtaket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signert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av</w:t>
            </w:r>
            <w:r w:rsidRPr="00495746">
              <w:rPr>
                <w:spacing w:val="-4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ansvarlig</w:t>
            </w:r>
            <w:r w:rsidRPr="00495746">
              <w:rPr>
                <w:spacing w:val="-5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for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 w:rsidRPr="00495746">
              <w:rPr>
                <w:sz w:val="22"/>
                <w:lang w:val="nb-NO"/>
              </w:rPr>
              <w:t>helsehjelpen?</w:t>
            </w:r>
            <w:r w:rsidRPr="00495746">
              <w:rPr>
                <w:spacing w:val="-3"/>
                <w:sz w:val="22"/>
                <w:lang w:val="nb-NO"/>
              </w:rPr>
              <w:t xml:space="preserve"> </w:t>
            </w:r>
            <w:r>
              <w:rPr>
                <w:sz w:val="22"/>
              </w:rPr>
              <w:t>Jf.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§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4A-5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første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ledd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29D9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647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  <w:tr w:rsidR="00F30C2C" w14:paraId="3FFF53F3" w14:textId="614559FB" w:rsidTr="00F30C2C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0EB" w14:textId="77777777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9E49" w14:textId="79670A88" w:rsidR="00F30C2C" w:rsidRDefault="00F30C2C" w:rsidP="00F30C2C"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26"/>
                <w:sz w:val="22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45B8" w14:textId="010BFA06" w:rsidR="00F30C2C" w:rsidRDefault="00F30C2C" w:rsidP="00F30C2C">
            <w:pPr>
              <w:pStyle w:val="TableParagraph"/>
              <w:rPr>
                <w:rFonts w:ascii="Times New Roman"/>
              </w:rPr>
            </w:pPr>
            <w:r>
              <w:rPr>
                <w:sz w:val="22"/>
              </w:rPr>
              <w:t>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vedlegg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vedtaket?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463D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A5E" w14:textId="77777777" w:rsidR="00F30C2C" w:rsidRDefault="00F30C2C" w:rsidP="00F30C2C">
            <w:pPr>
              <w:pStyle w:val="TableParagraph"/>
              <w:rPr>
                <w:rFonts w:ascii="Times New Roman"/>
              </w:rPr>
            </w:pPr>
          </w:p>
        </w:tc>
      </w:tr>
    </w:tbl>
    <w:p w14:paraId="41445730" w14:textId="77777777" w:rsidR="00F30C2C" w:rsidRDefault="00F30C2C" w:rsidP="00F30C2C">
      <w:pPr>
        <w:pStyle w:val="Brdtekst"/>
      </w:pPr>
    </w:p>
    <w:sectPr w:rsidR="00F30C2C" w:rsidSect="00F3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2C"/>
    <w:rsid w:val="000B21E4"/>
    <w:rsid w:val="001B182C"/>
    <w:rsid w:val="001F6329"/>
    <w:rsid w:val="00262784"/>
    <w:rsid w:val="0046089E"/>
    <w:rsid w:val="00485900"/>
    <w:rsid w:val="005E010F"/>
    <w:rsid w:val="00712E32"/>
    <w:rsid w:val="007B75CA"/>
    <w:rsid w:val="008820D7"/>
    <w:rsid w:val="00882634"/>
    <w:rsid w:val="008D6B3F"/>
    <w:rsid w:val="00B526C9"/>
    <w:rsid w:val="00B8060F"/>
    <w:rsid w:val="00CD42A1"/>
    <w:rsid w:val="00CE038F"/>
    <w:rsid w:val="00D75F17"/>
    <w:rsid w:val="00E2127D"/>
    <w:rsid w:val="00F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E6C6"/>
  <w15:chartTrackingRefBased/>
  <w15:docId w15:val="{F69755BD-D5BC-4EC4-AF34-90F7F385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2C"/>
    <w:pPr>
      <w:spacing w:after="0" w:line="240" w:lineRule="auto"/>
      <w:contextualSpacing/>
    </w:pPr>
    <w:rPr>
      <w:rFonts w:ascii="Times New Roman" w:hAnsi="Times New Roman"/>
      <w:kern w:val="0"/>
      <w:sz w:val="24"/>
      <w:szCs w:val="24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0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0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nb-NO"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0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nb-NO" w:eastAsia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0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nb-NO"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0C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nb-NO" w:eastAsia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0C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nb-NO" w:eastAsia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0C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nb-NO" w:eastAsia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0C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KOverskrift1">
    <w:name w:val="EK Overskrift 1"/>
    <w:basedOn w:val="Listeavsnitt"/>
    <w:link w:val="EKOverskrift1Tegn"/>
    <w:qFormat/>
    <w:rsid w:val="00485900"/>
    <w:pPr>
      <w:spacing w:before="240" w:after="240"/>
      <w:ind w:left="284" w:hanging="284"/>
    </w:pPr>
    <w:rPr>
      <w:rFonts w:ascii="Arial" w:hAnsi="Arial" w:cs="Arial"/>
      <w:sz w:val="40"/>
      <w:szCs w:val="40"/>
    </w:rPr>
  </w:style>
  <w:style w:type="character" w:customStyle="1" w:styleId="EKOverskrift1Tegn">
    <w:name w:val="EK Overskrift 1 Tegn"/>
    <w:basedOn w:val="Standardskriftforavsnitt"/>
    <w:link w:val="EKOverskrift1"/>
    <w:rsid w:val="00485900"/>
    <w:rPr>
      <w:rFonts w:ascii="Arial" w:hAnsi="Arial" w:cs="Arial"/>
      <w:sz w:val="40"/>
      <w:szCs w:val="40"/>
    </w:rPr>
  </w:style>
  <w:style w:type="paragraph" w:styleId="Listeavsnitt">
    <w:name w:val="List Paragraph"/>
    <w:basedOn w:val="Normal"/>
    <w:uiPriority w:val="34"/>
    <w:qFormat/>
    <w:rsid w:val="00485900"/>
    <w:pPr>
      <w:ind w:left="720"/>
    </w:pPr>
    <w:rPr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0C2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0C2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0C2C"/>
    <w:rPr>
      <w:rFonts w:eastAsiaTheme="majorEastAsia" w:cstheme="majorBidi"/>
      <w:color w:val="0F4761" w:themeColor="accent1" w:themeShade="BF"/>
      <w:kern w:val="0"/>
      <w:sz w:val="28"/>
      <w:szCs w:val="28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0C2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nb-NO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0C2C"/>
    <w:rPr>
      <w:rFonts w:eastAsiaTheme="majorEastAsia" w:cstheme="majorBidi"/>
      <w:color w:val="0F4761" w:themeColor="accent1" w:themeShade="BF"/>
      <w:kern w:val="0"/>
      <w:sz w:val="24"/>
      <w:szCs w:val="24"/>
      <w:lang w:eastAsia="nb-NO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0C2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nb-NO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0C2C"/>
    <w:rPr>
      <w:rFonts w:eastAsiaTheme="majorEastAsia" w:cstheme="majorBidi"/>
      <w:color w:val="595959" w:themeColor="text1" w:themeTint="A6"/>
      <w:kern w:val="0"/>
      <w:sz w:val="24"/>
      <w:szCs w:val="24"/>
      <w:lang w:eastAsia="nb-NO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0C2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nb-NO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0C2C"/>
    <w:rPr>
      <w:rFonts w:eastAsiaTheme="majorEastAsia" w:cstheme="majorBidi"/>
      <w:color w:val="272727" w:themeColor="text1" w:themeTint="D8"/>
      <w:kern w:val="0"/>
      <w:sz w:val="24"/>
      <w:szCs w:val="24"/>
      <w:lang w:eastAsia="nb-NO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F30C2C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F30C2C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0C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0C2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nb-NO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F30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0C2C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nb-NO"/>
      <w14:ligatures w14:val="none"/>
    </w:rPr>
  </w:style>
  <w:style w:type="character" w:styleId="Sterkutheving">
    <w:name w:val="Intense Emphasis"/>
    <w:basedOn w:val="Standardskriftforavsnitt"/>
    <w:uiPriority w:val="21"/>
    <w:qFormat/>
    <w:rsid w:val="00F30C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0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0C2C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nb-NO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F30C2C"/>
    <w:rPr>
      <w:b/>
      <w:bCs/>
      <w:smallCaps/>
      <w:color w:val="0F4761" w:themeColor="accent1" w:themeShade="BF"/>
      <w:spacing w:val="5"/>
    </w:rPr>
  </w:style>
  <w:style w:type="table" w:customStyle="1" w:styleId="TableNormal0">
    <w:name w:val="Table Normal_0"/>
    <w:uiPriority w:val="2"/>
    <w:semiHidden/>
    <w:unhideWhenUsed/>
    <w:qFormat/>
    <w:rsid w:val="00F30C2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rsid w:val="00F30C2C"/>
    <w:pPr>
      <w:ind w:left="118"/>
    </w:pPr>
    <w:rPr>
      <w:rFonts w:eastAsia="Times New Roman" w:cs="Times New Roman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F30C2C"/>
    <w:rPr>
      <w:rFonts w:ascii="Times New Roman" w:eastAsia="Times New Roman" w:hAnsi="Times New Roman" w:cs="Times New Roman"/>
      <w:kern w:val="0"/>
      <w:sz w:val="24"/>
      <w:szCs w:val="24"/>
      <w:lang w:val="nn-NO"/>
      <w14:ligatures w14:val="none"/>
    </w:rPr>
  </w:style>
  <w:style w:type="paragraph" w:customStyle="1" w:styleId="TableParagraph">
    <w:name w:val="Table Paragraph"/>
    <w:basedOn w:val="Normal"/>
    <w:uiPriority w:val="1"/>
    <w:rsid w:val="00F30C2C"/>
    <w:rPr>
      <w:rFonts w:ascii="Calibri" w:eastAsia="Calibri" w:hAnsi="Calibri" w:cs="Calibri"/>
      <w:lang w:val="nn-NO"/>
    </w:rPr>
  </w:style>
  <w:style w:type="character" w:styleId="Hyperkobling">
    <w:name w:val="Hyperlink"/>
    <w:basedOn w:val="Standardskriftforavsnitt"/>
    <w:uiPriority w:val="99"/>
    <w:unhideWhenUsed/>
    <w:rsid w:val="00F30C2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0C2C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882634"/>
    <w:pPr>
      <w:spacing w:after="0" w:line="240" w:lineRule="auto"/>
    </w:pPr>
    <w:rPr>
      <w:rFonts w:ascii="Times New Roman" w:hAnsi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elsetilsynet.no/publikasjoner/internserien/2025/retningslinje-for-statsforvalterens-behandling-av-vedtak-og-klagesaker-etter-pasient--og-brukerrettighetsloven-kapittel-4-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b43a1-5e8e-4914-ab90-6746d7a34cc1" xsi:nil="true"/>
    <lcf76f155ced4ddcb4097134ff3c332f xmlns="89f05a68-7137-45b7-9aff-55ae73c613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1948748AB341B3B93B9429876A08" ma:contentTypeVersion="19" ma:contentTypeDescription="Create a new document." ma:contentTypeScope="" ma:versionID="eb800f44398f4cf86e7c98b2c755e614">
  <xsd:schema xmlns:xsd="http://www.w3.org/2001/XMLSchema" xmlns:xs="http://www.w3.org/2001/XMLSchema" xmlns:p="http://schemas.microsoft.com/office/2006/metadata/properties" xmlns:ns2="89f05a68-7137-45b7-9aff-55ae73c613ca" xmlns:ns3="307b43a1-5e8e-4914-ab90-6746d7a34cc1" targetNamespace="http://schemas.microsoft.com/office/2006/metadata/properties" ma:root="true" ma:fieldsID="21ccd7c3760d5e91e448f68088a2e4c3" ns2:_="" ns3:_="">
    <xsd:import namespace="89f05a68-7137-45b7-9aff-55ae73c613ca"/>
    <xsd:import namespace="307b43a1-5e8e-4914-ab90-6746d7a34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5a68-7137-45b7-9aff-55ae73c6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01d00f-52d8-431a-abd5-31b1ad107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b43a1-5e8e-4914-ab90-6746d7a34c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6c7889-6a10-4c0f-b09c-d40603bb4f7d}" ma:internalName="TaxCatchAll" ma:showField="CatchAllData" ma:web="307b43a1-5e8e-4914-ab90-6746d7a34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B0B03-0995-4336-8912-BDA1B18BF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86B09-D4E1-43FA-A362-5447C7013776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307b43a1-5e8e-4914-ab90-6746d7a34cc1"/>
    <ds:schemaRef ds:uri="89f05a68-7137-45b7-9aff-55ae73c613ca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0E6257-8909-418A-85BB-47D6295B6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05a68-7137-45b7-9aff-55ae73c613ca"/>
    <ds:schemaRef ds:uri="307b43a1-5e8e-4914-ab90-6746d7a34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Vedlegg_Kontrollspørsmål for gjennomgang av vedtak</Template>
  <TotalTime>1</TotalTime>
  <Pages>2</Pages>
  <Words>562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Kontrollspørsmål for gjennomgang av vedtak. Vedlegg til: Retningslinje for statsforvalterens behandling av vedtak og klagesaker etter pasient- og brukerrettighetsloven kapittel 4 A. Internserien 1/2025. Statens helsetilsyn.</dc:title>
  <dc:subject/>
  <dc:creator>Signe Romuld</dc:creator>
  <cp:keywords/>
  <dc:description/>
  <cp:lastModifiedBy>Signe Romuld</cp:lastModifiedBy>
  <cp:revision>2</cp:revision>
  <dcterms:created xsi:type="dcterms:W3CDTF">2025-01-10T08:35:00Z</dcterms:created>
  <dcterms:modified xsi:type="dcterms:W3CDTF">2025-01-10T08:35:00Z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0x01010012431948748AB341B3B93B9429876A08</vt:lpwstr>
  </property>
  <property fmtid="{D5CDD505-2E9C-101B-9397-08002B2CF9AE}" pid="3" name="MediaServiceImageTags">
    <vt:lpwstr/>
  </property>
</Properties>
</file>